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853"/>
        <w:gridCol w:w="1356"/>
      </w:tblGrid>
      <w:tr w:rsidR="00A67EF8" w:rsidRPr="00A67EF8" w14:paraId="059B1619" w14:textId="77777777" w:rsidTr="00B45C0A">
        <w:tc>
          <w:tcPr>
            <w:tcW w:w="8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C6267E" w14:textId="36696561" w:rsidR="00A67EF8" w:rsidRPr="00A67EF8" w:rsidRDefault="00A67EF8" w:rsidP="00B45C0A">
            <w:pPr>
              <w:rPr>
                <w:rFonts w:ascii="UD デジタル 教科書体 NK" w:eastAsia="UD デジタル 教科書体 NK"/>
                <w:sz w:val="28"/>
                <w:szCs w:val="28"/>
              </w:rPr>
            </w:pPr>
            <w:r w:rsidRPr="00A67EF8">
              <w:rPr>
                <w:rFonts w:ascii="UD デジタル 教科書体 NK" w:eastAsia="UD デジタル 教科書体 NK" w:hint="eastAsia"/>
                <w:sz w:val="28"/>
                <w:szCs w:val="28"/>
              </w:rPr>
              <w:t xml:space="preserve">New </w:t>
            </w:r>
            <w:r w:rsidR="00503EDE">
              <w:rPr>
                <w:rFonts w:ascii="UD デジタル 教科書体 NK" w:eastAsia="UD デジタル 教科書体 NK" w:hint="eastAsia"/>
                <w:sz w:val="28"/>
                <w:szCs w:val="28"/>
              </w:rPr>
              <w:t xml:space="preserve">live-action </w:t>
            </w:r>
            <w:r w:rsidRPr="00A67EF8">
              <w:rPr>
                <w:rFonts w:ascii="UD デジタル 教科書体 NK" w:eastAsia="UD デジタル 教科書体 NK" w:hint="eastAsia"/>
                <w:sz w:val="28"/>
                <w:szCs w:val="28"/>
              </w:rPr>
              <w:t>“Snow White” movie</w:t>
            </w:r>
          </w:p>
          <w:p w14:paraId="77BF6CE9" w14:textId="6475E045" w:rsidR="00A67EF8" w:rsidRPr="0043053D" w:rsidRDefault="00A67EF8" w:rsidP="00B45C0A">
            <w:pPr>
              <w:rPr>
                <w:rFonts w:ascii="UD デジタル 教科書体 NK" w:eastAsia="UD デジタル 教科書体 NK"/>
                <w:szCs w:val="21"/>
              </w:rPr>
            </w:pPr>
            <w:r w:rsidRPr="0043053D">
              <w:rPr>
                <w:rFonts w:ascii="UD デジタル 教科書体 NK" w:eastAsia="UD デジタル 教科書体 NK" w:hint="eastAsia"/>
                <w:szCs w:val="21"/>
              </w:rPr>
              <w:t>新しい</w:t>
            </w:r>
            <w:r w:rsidR="00503EDE" w:rsidRPr="0043053D">
              <w:rPr>
                <w:rFonts w:ascii="UD デジタル 教科書体 NK" w:eastAsia="UD デジタル 教科書体 NK" w:hint="eastAsia"/>
                <w:szCs w:val="21"/>
              </w:rPr>
              <w:t>実写版の映画</w:t>
            </w:r>
            <w:r w:rsidRPr="0043053D">
              <w:rPr>
                <w:rFonts w:ascii="UD デジタル 教科書体 NK" w:eastAsia="UD デジタル 教科書体 NK" w:hint="eastAsia"/>
                <w:szCs w:val="21"/>
              </w:rPr>
              <w:t>『白雪姫』　　　　　　　　　　　　　　　　　　　　［2025年　4月第3週］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C22F3E" w14:textId="14E14FA7" w:rsidR="00A67EF8" w:rsidRPr="00503EDE" w:rsidRDefault="0051163E" w:rsidP="0043053D">
            <w:pPr>
              <w:jc w:val="center"/>
              <w:rPr>
                <w:rFonts w:ascii="UD デジタル 教科書体 NK" w:eastAsia="UD デジタル 教科書体 NK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2B96AD3" wp14:editId="3C78A054">
                  <wp:extent cx="515815" cy="51581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126" cy="522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EF8" w:rsidRPr="00793D49" w14:paraId="7AC1DE63" w14:textId="77777777" w:rsidTr="00B45C0A">
        <w:tc>
          <w:tcPr>
            <w:tcW w:w="10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D60671" w14:textId="289B9C86" w:rsidR="00A67EF8" w:rsidRPr="00793D49" w:rsidRDefault="00503EDE" w:rsidP="00503EDE">
            <w:pPr>
              <w:pStyle w:val="a4"/>
              <w:ind w:left="480" w:hangingChars="200" w:hanging="480"/>
              <w:rPr>
                <w:rFonts w:ascii="UD デジタル 教科書体 NK" w:eastAsia="UD デジタル 教科書体 NK"/>
                <w:sz w:val="24"/>
                <w:szCs w:val="24"/>
              </w:rPr>
            </w:pP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［A］　</w:t>
            </w:r>
            <w:r w:rsidR="00433F59" w:rsidRPr="00793D49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Disney made a new live-action </w:t>
            </w:r>
            <w:r w:rsidR="00433F59" w:rsidRPr="00793D49">
              <w:rPr>
                <w:rStyle w:val="a5"/>
                <w:rFonts w:ascii="UD デジタル 教科書体 NK" w:eastAsia="UD デジタル 教科書体 NK" w:hint="eastAsia"/>
                <w:sz w:val="24"/>
                <w:szCs w:val="24"/>
              </w:rPr>
              <w:t>Snow White</w:t>
            </w:r>
            <w:r w:rsidR="00433F59" w:rsidRPr="00793D49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movie. </w:t>
            </w:r>
            <w:r w:rsidR="00433F59" w:rsidRPr="00793D49">
              <w:rPr>
                <w:rFonts w:ascii="UD デジタル 教科書体 NK" w:eastAsia="UD デジタル 教科書体 NK" w:hint="eastAsia"/>
                <w:sz w:val="24"/>
                <w:szCs w:val="24"/>
              </w:rPr>
              <w:br/>
              <w:t>Some people don’t like it.  Why?</w:t>
            </w:r>
            <w:r w:rsidR="000E3C63" w:rsidRPr="000E3C63">
              <w:rPr>
                <w:rFonts w:ascii="UD デジタル 教科書体 NK" w:eastAsia="UD デジタル 教科書体 NK" w:hint="eastAsia"/>
              </w:rPr>
              <w:t xml:space="preserve"> </w:t>
            </w:r>
            <w:r w:rsidR="000E3C63">
              <w:rPr>
                <w:rFonts w:ascii="UD デジタル 教科書体 NK" w:eastAsia="UD デジタル 教科書体 NK" w:hint="eastAsia"/>
              </w:rPr>
              <w:t xml:space="preserve">                                </w:t>
            </w:r>
            <w:r w:rsidR="000E3C63" w:rsidRPr="000E3C63">
              <w:rPr>
                <w:rFonts w:ascii="UD デジタル 教科書体 NK" w:eastAsia="UD デジタル 教科書体 NK" w:hint="eastAsia"/>
              </w:rPr>
              <w:t>★音読チェック(     )</w:t>
            </w:r>
          </w:p>
        </w:tc>
      </w:tr>
      <w:tr w:rsidR="00A67EF8" w:rsidRPr="00793D49" w14:paraId="3C4D9BB2" w14:textId="77777777" w:rsidTr="00B45C0A">
        <w:tc>
          <w:tcPr>
            <w:tcW w:w="10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9077B8" w14:textId="5236C32C" w:rsidR="00A67EF8" w:rsidRPr="00793D49" w:rsidRDefault="00503EDE" w:rsidP="00503EDE">
            <w:pPr>
              <w:ind w:left="480" w:hangingChars="200" w:hanging="480"/>
              <w:rPr>
                <w:rFonts w:ascii="UD デジタル 教科書体 NK" w:eastAsia="UD デジタル 教科書体 NK"/>
                <w:sz w:val="24"/>
                <w:szCs w:val="24"/>
              </w:rPr>
            </w:pP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［B］　</w:t>
            </w:r>
            <w:r w:rsidR="00433F59" w:rsidRPr="00793D49">
              <w:rPr>
                <w:rFonts w:ascii="UD デジタル 教科書体 NK" w:eastAsia="UD デジタル 教科書体 NK" w:hint="eastAsia"/>
                <w:sz w:val="24"/>
                <w:szCs w:val="24"/>
              </w:rPr>
              <w:t>First, the actress, Rachel Zegler, is not white.</w:t>
            </w:r>
            <w:r w:rsidR="00433F59" w:rsidRPr="00793D49">
              <w:rPr>
                <w:rFonts w:ascii="UD デジタル 教科書体 NK" w:eastAsia="UD デジタル 教科書体 NK" w:hint="eastAsia"/>
                <w:sz w:val="24"/>
                <w:szCs w:val="24"/>
              </w:rPr>
              <w:br/>
              <w:t xml:space="preserve">Her father is from Poland, and her mother is from Colombia. </w:t>
            </w:r>
            <w:r w:rsidR="000E3C63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 </w:t>
            </w:r>
            <w:r w:rsidR="000E3C63" w:rsidRPr="000E3C63">
              <w:rPr>
                <w:rFonts w:ascii="UD デジタル 教科書体 NK" w:eastAsia="UD デジタル 教科書体 NK" w:hint="eastAsia"/>
              </w:rPr>
              <w:t>★音読チェック(     )</w:t>
            </w:r>
          </w:p>
        </w:tc>
      </w:tr>
      <w:tr w:rsidR="00793D49" w:rsidRPr="00793D49" w14:paraId="6076CD59" w14:textId="77777777" w:rsidTr="00B45C0A">
        <w:tc>
          <w:tcPr>
            <w:tcW w:w="10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A7514D" w14:textId="614436DB" w:rsidR="00793D49" w:rsidRPr="00793D49" w:rsidRDefault="00503EDE" w:rsidP="00793D49">
            <w:pPr>
              <w:rPr>
                <w:rFonts w:ascii="UD デジタル 教科書体 NK" w:eastAsia="UD デジタル 教科書体 NK"/>
                <w:sz w:val="24"/>
                <w:szCs w:val="24"/>
              </w:rPr>
            </w:pP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［C］　</w:t>
            </w:r>
            <w:r w:rsidR="00793D49" w:rsidRPr="00793D49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They say a white actress should play Snow White. </w:t>
            </w:r>
          </w:p>
          <w:p w14:paraId="36BF3591" w14:textId="5304E8D9" w:rsidR="00793D49" w:rsidRPr="000E3C63" w:rsidRDefault="00793D49" w:rsidP="000E3C63">
            <w:pPr>
              <w:pStyle w:val="a4"/>
              <w:jc w:val="right"/>
              <w:rPr>
                <w:rFonts w:ascii="UD デジタル 教科書体 NK" w:eastAsia="UD デジタル 教科書体 NK"/>
              </w:rPr>
            </w:pPr>
            <w:r w:rsidRPr="000E3C63">
              <w:rPr>
                <w:rFonts w:ascii="UD デジタル 教科書体 NK" w:eastAsia="UD デジタル 教科書体 NK" w:hint="eastAsia"/>
              </w:rPr>
              <w:t>★音読チェック(     )</w:t>
            </w:r>
          </w:p>
        </w:tc>
      </w:tr>
      <w:tr w:rsidR="00A67EF8" w:rsidRPr="00793D49" w14:paraId="1E2839C6" w14:textId="77777777" w:rsidTr="00B45C0A">
        <w:tc>
          <w:tcPr>
            <w:tcW w:w="10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F1ED3A" w14:textId="4EA65595" w:rsidR="00433F59" w:rsidRPr="00793D49" w:rsidRDefault="00503EDE" w:rsidP="000E3C63">
            <w:pPr>
              <w:ind w:left="480" w:hangingChars="200" w:hanging="480"/>
              <w:rPr>
                <w:rFonts w:ascii="UD デジタル 教科書体 NK" w:eastAsia="UD デジタル 教科書体 NK"/>
                <w:sz w:val="24"/>
                <w:szCs w:val="24"/>
              </w:rPr>
            </w:pP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［D］　</w:t>
            </w:r>
            <w:r w:rsidR="00433F59" w:rsidRPr="00793D49">
              <w:rPr>
                <w:rFonts w:ascii="UD デジタル 教科書体 NK" w:eastAsia="UD デジタル 教科書体 NK" w:hint="eastAsia"/>
                <w:sz w:val="24"/>
                <w:szCs w:val="24"/>
              </w:rPr>
              <w:t>Second, some people are angry because Zegler said</w:t>
            </w:r>
            <w:r w:rsidR="000E3C63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</w:t>
            </w:r>
            <w:r w:rsidR="000E3C63">
              <w:rPr>
                <w:rFonts w:ascii="UD デジタル 教科書体 NK" w:eastAsia="UD デジタル 教科書体 NK"/>
                <w:sz w:val="24"/>
                <w:szCs w:val="24"/>
              </w:rPr>
              <w:br/>
            </w:r>
            <w:r w:rsidR="00433F59" w:rsidRPr="00793D49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the old movie is weird and too old-fashioned. </w:t>
            </w:r>
          </w:p>
          <w:p w14:paraId="085ACAF1" w14:textId="212BA2C9" w:rsidR="00A67EF8" w:rsidRPr="00793D49" w:rsidRDefault="000E3C63" w:rsidP="000E3C63">
            <w:pPr>
              <w:ind w:firstLineChars="200" w:firstLine="480"/>
              <w:rPr>
                <w:rFonts w:ascii="UD デジタル 教科書体 NK" w:eastAsia="UD デジタル 教科書体 NK"/>
                <w:sz w:val="24"/>
                <w:szCs w:val="24"/>
              </w:rPr>
            </w:pP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They think </w:t>
            </w:r>
            <w:r w:rsidR="00433F59" w:rsidRPr="00793D49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Zegler 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doesn</w:t>
            </w:r>
            <w:r>
              <w:rPr>
                <w:rFonts w:ascii="UD デジタル 教科書体 NK" w:eastAsia="UD デジタル 教科書体 NK"/>
                <w:sz w:val="24"/>
                <w:szCs w:val="24"/>
              </w:rPr>
              <w:t>’</w:t>
            </w:r>
            <w:r w:rsidR="00433F59" w:rsidRPr="00793D49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t respect the old movie. 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            </w:t>
            </w:r>
            <w:r w:rsidRPr="000E3C63">
              <w:rPr>
                <w:rFonts w:ascii="UD デジタル 教科書体 NK" w:eastAsia="UD デジタル 教科書体 NK" w:hint="eastAsia"/>
              </w:rPr>
              <w:t>★音読チェック(     )</w:t>
            </w:r>
          </w:p>
        </w:tc>
      </w:tr>
    </w:tbl>
    <w:p w14:paraId="5975E9C1" w14:textId="77777777" w:rsidR="000D5EBE" w:rsidRDefault="000D5EBE" w:rsidP="00433F59">
      <w:pPr>
        <w:rPr>
          <w:rFonts w:ascii="UD デジタル 教科書体 NK" w:eastAsia="UD デジタル 教科書体 NK"/>
          <w:sz w:val="20"/>
          <w:szCs w:val="20"/>
        </w:rPr>
      </w:pPr>
      <w:r w:rsidRPr="000D5EBE">
        <w:rPr>
          <w:rFonts w:ascii="UD デジタル 教科書体 NK" w:eastAsia="UD デジタル 教科書体 NK" w:hint="eastAsia"/>
          <w:sz w:val="20"/>
          <w:szCs w:val="20"/>
        </w:rPr>
        <w:t xml:space="preserve">Snow White白雪姫　　　　</w:t>
      </w:r>
      <w:r w:rsidR="0043053D" w:rsidRPr="000D5EBE">
        <w:rPr>
          <w:rFonts w:ascii="UD デジタル 教科書体 NK" w:eastAsia="UD デジタル 教科書体 NK" w:hint="eastAsia"/>
          <w:sz w:val="20"/>
          <w:szCs w:val="20"/>
        </w:rPr>
        <w:t xml:space="preserve">live-action movie実写映画　　　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　　</w:t>
      </w:r>
      <w:r w:rsidR="0043053D" w:rsidRPr="000D5EBE">
        <w:rPr>
          <w:rFonts w:ascii="UD デジタル 教科書体 NK" w:eastAsia="UD デジタル 教科書体 NK" w:hint="eastAsia"/>
          <w:sz w:val="20"/>
          <w:szCs w:val="20"/>
        </w:rPr>
        <w:t xml:space="preserve">actress女優　　　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　　</w:t>
      </w:r>
      <w:r w:rsidR="00311E42" w:rsidRPr="000D5EBE">
        <w:rPr>
          <w:rFonts w:ascii="UD デジタル 教科書体 NK" w:eastAsia="UD デジタル 教科書体 NK" w:hint="eastAsia"/>
          <w:sz w:val="20"/>
          <w:szCs w:val="20"/>
        </w:rPr>
        <w:t xml:space="preserve">weird奇妙な、変な　　　</w:t>
      </w:r>
    </w:p>
    <w:p w14:paraId="7C0ADDD9" w14:textId="591B723D" w:rsidR="00311E42" w:rsidRPr="000D5EBE" w:rsidRDefault="00311E42" w:rsidP="00433F59">
      <w:pPr>
        <w:rPr>
          <w:rFonts w:ascii="UD デジタル 教科書体 NK" w:eastAsia="UD デジタル 教科書体 NK"/>
          <w:sz w:val="20"/>
          <w:szCs w:val="20"/>
        </w:rPr>
      </w:pPr>
      <w:r w:rsidRPr="000D5EBE">
        <w:rPr>
          <w:rFonts w:ascii="UD デジタル 教科書体 NK" w:eastAsia="UD デジタル 教科書体 NK" w:hint="eastAsia"/>
          <w:sz w:val="20"/>
          <w:szCs w:val="20"/>
        </w:rPr>
        <w:t>old-fashioned時代遅れの</w:t>
      </w:r>
      <w:r w:rsidR="000D5EBE" w:rsidRPr="000D5EBE">
        <w:rPr>
          <w:rFonts w:ascii="UD デジタル 教科書体 NK" w:eastAsia="UD デジタル 教科書体 NK" w:hint="eastAsia"/>
          <w:sz w:val="20"/>
          <w:szCs w:val="20"/>
        </w:rPr>
        <w:t xml:space="preserve">　　　</w:t>
      </w:r>
      <w:r w:rsidR="000D5EBE">
        <w:rPr>
          <w:rFonts w:ascii="UD デジタル 教科書体 NK" w:eastAsia="UD デジタル 教科書体 NK" w:hint="eastAsia"/>
          <w:sz w:val="20"/>
          <w:szCs w:val="20"/>
        </w:rPr>
        <w:t xml:space="preserve">　　</w:t>
      </w:r>
      <w:r w:rsidRPr="000D5EBE">
        <w:rPr>
          <w:rFonts w:ascii="UD デジタル 教科書体 NK" w:eastAsia="UD デジタル 教科書体 NK" w:hint="eastAsia"/>
          <w:sz w:val="20"/>
          <w:szCs w:val="20"/>
        </w:rPr>
        <w:t xml:space="preserve">respect尊敬する　　　</w:t>
      </w:r>
      <w:r w:rsidR="000D5EBE">
        <w:rPr>
          <w:rFonts w:ascii="UD デジタル 教科書体 NK" w:eastAsia="UD デジタル 教科書体 NK" w:hint="eastAsia"/>
          <w:sz w:val="20"/>
          <w:szCs w:val="20"/>
        </w:rPr>
        <w:t xml:space="preserve">　</w:t>
      </w:r>
      <w:r w:rsidRPr="000D5EBE">
        <w:rPr>
          <w:rFonts w:ascii="UD デジタル 教科書体 NK" w:eastAsia="UD デジタル 教科書体 NK" w:hint="eastAsia"/>
          <w:sz w:val="20"/>
          <w:szCs w:val="20"/>
        </w:rPr>
        <w:t>★</w:t>
      </w:r>
      <w:r w:rsidR="000D5EBE">
        <w:rPr>
          <w:rFonts w:ascii="UD デジタル 教科書体 NK" w:eastAsia="UD デジタル 教科書体 NK" w:hint="eastAsia"/>
          <w:sz w:val="20"/>
          <w:szCs w:val="20"/>
        </w:rPr>
        <w:t>今日学んだ言葉(                                  )</w:t>
      </w:r>
    </w:p>
    <w:p w14:paraId="6E6684F0" w14:textId="77777777" w:rsidR="0043053D" w:rsidRDefault="0043053D" w:rsidP="00433F59">
      <w:pPr>
        <w:rPr>
          <w:rFonts w:ascii="UD デジタル 教科書体 NK" w:eastAsia="UD デジタル 教科書体 NK"/>
        </w:rPr>
      </w:pPr>
    </w:p>
    <w:p w14:paraId="35B2ED04" w14:textId="7813E146" w:rsidR="0043053D" w:rsidRDefault="00B2610A" w:rsidP="00433F59">
      <w:pPr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Q1  白雪姫</w:t>
      </w:r>
      <w:r w:rsidR="00472B90">
        <w:rPr>
          <w:rFonts w:ascii="UD デジタル 教科書体 NK" w:eastAsia="UD デジタル 教科書体 NK" w:hint="eastAsia"/>
        </w:rPr>
        <w:t>を英語で書きましょう。</w:t>
      </w:r>
      <w:r>
        <w:rPr>
          <w:rFonts w:ascii="UD デジタル 教科書体 NK" w:eastAsia="UD デジタル 教科書体 NK" w:hint="eastAsia"/>
        </w:rPr>
        <w:t xml:space="preserve">　　　　　</w:t>
      </w:r>
      <w:r w:rsidRPr="00920B1D">
        <w:rPr>
          <w:rFonts w:ascii="UD デジタル 教科書体 NK" w:eastAsia="UD デジタル 教科書体 NK" w:hint="eastAsia"/>
          <w:u w:val="dotted"/>
        </w:rPr>
        <w:t>（　　　　　　　　　　　　　　　　　　　　　　　　　　　　　　　　　　　　　　　　　　）</w:t>
      </w:r>
    </w:p>
    <w:p w14:paraId="52555976" w14:textId="77777777" w:rsidR="0058369B" w:rsidRDefault="0058369B" w:rsidP="00433F59">
      <w:pPr>
        <w:rPr>
          <w:rFonts w:ascii="UD デジタル 教科書体 NK" w:eastAsia="UD デジタル 教科書体 NK"/>
        </w:rPr>
      </w:pPr>
    </w:p>
    <w:p w14:paraId="03AA3B35" w14:textId="2CE6D489" w:rsidR="0043053D" w:rsidRDefault="00B2610A" w:rsidP="004D6FE4">
      <w:pPr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Q</w:t>
      </w:r>
      <w:r w:rsidR="00C90322">
        <w:rPr>
          <w:rFonts w:ascii="UD デジタル 教科書体 NK" w:eastAsia="UD デジタル 教科書体 NK" w:hint="eastAsia"/>
        </w:rPr>
        <w:t>２</w:t>
      </w:r>
      <w:r>
        <w:rPr>
          <w:rFonts w:ascii="UD デジタル 教科書体 NK" w:eastAsia="UD デジタル 教科書体 NK" w:hint="eastAsia"/>
        </w:rPr>
        <w:t xml:space="preserve">　　</w:t>
      </w:r>
      <w:r w:rsidR="00A33703">
        <w:rPr>
          <w:rFonts w:ascii="UD デジタル 教科書体 NK" w:eastAsia="UD デジタル 教科書体 NK" w:hint="eastAsia"/>
        </w:rPr>
        <w:t>Some people don</w:t>
      </w:r>
      <w:r w:rsidR="00A33703">
        <w:rPr>
          <w:rFonts w:ascii="UD デジタル 教科書体 NK" w:eastAsia="UD デジタル 教科書体 NK"/>
        </w:rPr>
        <w:t>’</w:t>
      </w:r>
      <w:r w:rsidR="00A33703">
        <w:rPr>
          <w:rFonts w:ascii="UD デジタル 教科書体 NK" w:eastAsia="UD デジタル 教科書体 NK" w:hint="eastAsia"/>
        </w:rPr>
        <w:t xml:space="preserve">t like the new </w:t>
      </w:r>
      <w:r w:rsidR="00A33703">
        <w:rPr>
          <w:rFonts w:ascii="UD デジタル 教科書体 NK" w:eastAsia="UD デジタル 教科書体 NK"/>
        </w:rPr>
        <w:t>“</w:t>
      </w:r>
      <w:r w:rsidR="00A33703">
        <w:rPr>
          <w:rFonts w:ascii="UD デジタル 教科書体 NK" w:eastAsia="UD デジタル 教科書体 NK" w:hint="eastAsia"/>
        </w:rPr>
        <w:t>Snow White</w:t>
      </w:r>
      <w:r w:rsidR="00A33703">
        <w:rPr>
          <w:rFonts w:ascii="UD デジタル 教科書体 NK" w:eastAsia="UD デジタル 教科書体 NK"/>
        </w:rPr>
        <w:t>”</w:t>
      </w:r>
      <w:r w:rsidR="00A33703">
        <w:rPr>
          <w:rFonts w:ascii="UD デジタル 教科書体 NK" w:eastAsia="UD デジタル 教科書体 NK" w:hint="eastAsia"/>
        </w:rPr>
        <w:t xml:space="preserve"> movie.  Why?</w:t>
      </w:r>
    </w:p>
    <w:p w14:paraId="244E80AC" w14:textId="22AFAED6" w:rsidR="00A33703" w:rsidRPr="00A33703" w:rsidRDefault="00472B90" w:rsidP="00A33703">
      <w:pPr>
        <w:pStyle w:val="ac"/>
        <w:numPr>
          <w:ilvl w:val="0"/>
          <w:numId w:val="3"/>
        </w:numPr>
        <w:ind w:leftChars="0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B</w:t>
      </w:r>
      <w:r w:rsidR="00A33703">
        <w:rPr>
          <w:rFonts w:ascii="UD デジタル 教科書体 NK" w:eastAsia="UD デジタル 教科書体 NK" w:hint="eastAsia"/>
        </w:rPr>
        <w:t xml:space="preserve">ecause the actress Rachel Zegler is not </w:t>
      </w:r>
      <w:r w:rsidR="00A33703" w:rsidRPr="008561C4">
        <w:rPr>
          <w:rFonts w:ascii="UD デジタル 教科書体 NK" w:eastAsia="UD デジタル 教科書体 NK" w:hint="eastAsia"/>
          <w:u w:val="dotted"/>
        </w:rPr>
        <w:t xml:space="preserve">(                </w:t>
      </w:r>
      <w:r w:rsidRPr="008561C4">
        <w:rPr>
          <w:rFonts w:ascii="UD デジタル 教科書体 NK" w:eastAsia="UD デジタル 教科書体 NK" w:hint="eastAsia"/>
          <w:u w:val="dotted"/>
        </w:rPr>
        <w:t xml:space="preserve">　</w:t>
      </w:r>
      <w:r w:rsidR="00A33703" w:rsidRPr="008561C4">
        <w:rPr>
          <w:rFonts w:ascii="UD デジタル 教科書体 NK" w:eastAsia="UD デジタル 教科書体 NK" w:hint="eastAsia"/>
          <w:u w:val="dotted"/>
        </w:rPr>
        <w:t>)</w:t>
      </w:r>
      <w:r w:rsidR="00A33703">
        <w:rPr>
          <w:rFonts w:ascii="UD デジタル 教科書体 NK" w:eastAsia="UD デジタル 教科書体 NK" w:hint="eastAsia"/>
        </w:rPr>
        <w:t xml:space="preserve">. </w:t>
      </w:r>
    </w:p>
    <w:p w14:paraId="1576FBC3" w14:textId="77777777" w:rsidR="0043053D" w:rsidRPr="00472B90" w:rsidRDefault="0043053D" w:rsidP="00433F59">
      <w:pPr>
        <w:rPr>
          <w:rFonts w:ascii="UD デジタル 教科書体 NK" w:eastAsia="UD デジタル 教科書体 NK"/>
        </w:rPr>
      </w:pPr>
    </w:p>
    <w:p w14:paraId="2CAD9AB7" w14:textId="5435827C" w:rsidR="0043053D" w:rsidRDefault="00920B1D" w:rsidP="00433F59">
      <w:pPr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Q</w:t>
      </w:r>
      <w:r w:rsidR="00C90322">
        <w:rPr>
          <w:rFonts w:ascii="UD デジタル 教科書体 NK" w:eastAsia="UD デジタル 教科書体 NK" w:hint="eastAsia"/>
        </w:rPr>
        <w:t>３</w:t>
      </w:r>
      <w:r>
        <w:rPr>
          <w:rFonts w:ascii="UD デジタル 教科書体 NK" w:eastAsia="UD デジタル 教科書体 NK" w:hint="eastAsia"/>
        </w:rPr>
        <w:t xml:space="preserve">  Where </w:t>
      </w:r>
      <w:r w:rsidR="00D10072">
        <w:rPr>
          <w:rFonts w:ascii="UD デジタル 教科書体 NK" w:eastAsia="UD デジタル 教科書体 NK" w:hint="eastAsia"/>
        </w:rPr>
        <w:t>are</w:t>
      </w:r>
      <w:r>
        <w:rPr>
          <w:rFonts w:ascii="UD デジタル 教科書体 NK" w:eastAsia="UD デジタル 教科書体 NK" w:hint="eastAsia"/>
        </w:rPr>
        <w:t xml:space="preserve"> </w:t>
      </w:r>
      <w:r w:rsidR="00D10072">
        <w:rPr>
          <w:rFonts w:ascii="UD デジタル 教科書体 NK" w:eastAsia="UD デジタル 教科書体 NK" w:hint="eastAsia"/>
        </w:rPr>
        <w:t>Rachel Zegler</w:t>
      </w:r>
      <w:r w:rsidR="00D10072">
        <w:rPr>
          <w:rFonts w:ascii="UD デジタル 教科書体 NK" w:eastAsia="UD デジタル 教科書体 NK"/>
        </w:rPr>
        <w:t>’</w:t>
      </w:r>
      <w:r w:rsidR="00D10072">
        <w:rPr>
          <w:rFonts w:ascii="UD デジタル 教科書体 NK" w:eastAsia="UD デジタル 教科書体 NK" w:hint="eastAsia"/>
        </w:rPr>
        <w:t>s parents from?</w:t>
      </w:r>
    </w:p>
    <w:p w14:paraId="0D50466B" w14:textId="2BDF61CA" w:rsidR="00D10072" w:rsidRDefault="00D10072" w:rsidP="00D10072">
      <w:pPr>
        <w:pStyle w:val="ac"/>
        <w:numPr>
          <w:ilvl w:val="0"/>
          <w:numId w:val="2"/>
        </w:numPr>
        <w:ind w:leftChars="0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 xml:space="preserve">Her father is from </w:t>
      </w:r>
      <w:r w:rsidRPr="008561C4">
        <w:rPr>
          <w:rFonts w:ascii="UD デジタル 教科書体 NK" w:eastAsia="UD デジタル 教科書体 NK" w:hint="eastAsia"/>
          <w:u w:val="dotted"/>
        </w:rPr>
        <w:t>(                       )</w:t>
      </w:r>
      <w:r>
        <w:rPr>
          <w:rFonts w:ascii="UD デジタル 教科書体 NK" w:eastAsia="UD デジタル 教科書体 NK" w:hint="eastAsia"/>
        </w:rPr>
        <w:t>. □ 地図で場所をチェック</w:t>
      </w:r>
    </w:p>
    <w:p w14:paraId="3A744800" w14:textId="4E1CB43B" w:rsidR="00D10072" w:rsidRPr="00D10072" w:rsidRDefault="00D10072" w:rsidP="00D10072">
      <w:pPr>
        <w:pStyle w:val="ac"/>
        <w:numPr>
          <w:ilvl w:val="0"/>
          <w:numId w:val="2"/>
        </w:numPr>
        <w:ind w:leftChars="0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 xml:space="preserve">Her mother is from </w:t>
      </w:r>
      <w:r w:rsidRPr="008561C4">
        <w:rPr>
          <w:rFonts w:ascii="UD デジタル 教科書体 NK" w:eastAsia="UD デジタル 教科書体 NK" w:hint="eastAsia"/>
          <w:u w:val="dotted"/>
        </w:rPr>
        <w:t>(                       )</w:t>
      </w:r>
      <w:r>
        <w:rPr>
          <w:rFonts w:ascii="UD デジタル 教科書体 NK" w:eastAsia="UD デジタル 教科書体 NK" w:hint="eastAsia"/>
        </w:rPr>
        <w:t>. □ 地図で場所をチェック</w:t>
      </w:r>
    </w:p>
    <w:p w14:paraId="15E54D12" w14:textId="77777777" w:rsidR="0043053D" w:rsidRPr="00D10072" w:rsidRDefault="0043053D" w:rsidP="00433F59">
      <w:pPr>
        <w:rPr>
          <w:rFonts w:ascii="UD デジタル 教科書体 NK" w:eastAsia="UD デジタル 教科書体 NK"/>
        </w:rPr>
      </w:pPr>
    </w:p>
    <w:p w14:paraId="28275D0E" w14:textId="391FF380" w:rsidR="0043053D" w:rsidRDefault="00472B90" w:rsidP="00433F59">
      <w:pPr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Q</w:t>
      </w:r>
      <w:r w:rsidR="00C90322">
        <w:rPr>
          <w:rFonts w:ascii="UD デジタル 教科書体 NK" w:eastAsia="UD デジタル 教科書体 NK" w:hint="eastAsia"/>
        </w:rPr>
        <w:t>４</w:t>
      </w:r>
      <w:r>
        <w:rPr>
          <w:rFonts w:ascii="UD デジタル 教科書体 NK" w:eastAsia="UD デジタル 教科書体 NK" w:hint="eastAsia"/>
        </w:rPr>
        <w:t xml:space="preserve">　　</w:t>
      </w:r>
      <w:r w:rsidR="00A46482">
        <w:rPr>
          <w:rFonts w:ascii="UD デジタル 教科書体 NK" w:eastAsia="UD デジタル 教科書体 NK" w:hint="eastAsia"/>
        </w:rPr>
        <w:t>白雪姫</w:t>
      </w:r>
      <w:r w:rsidR="001540F1">
        <w:rPr>
          <w:rFonts w:ascii="UD デジタル 教科書体 NK" w:eastAsia="UD デジタル 教科書体 NK" w:hint="eastAsia"/>
        </w:rPr>
        <w:t>を演じた女優のRachel Zeglerさんは、原作の『白雪姫』について、どんな悪口を言いましたか。</w:t>
      </w:r>
    </w:p>
    <w:p w14:paraId="2BB9651E" w14:textId="57AAC559" w:rsidR="001540F1" w:rsidRPr="001540F1" w:rsidRDefault="001540F1" w:rsidP="001540F1">
      <w:pPr>
        <w:pStyle w:val="ac"/>
        <w:numPr>
          <w:ilvl w:val="0"/>
          <w:numId w:val="2"/>
        </w:numPr>
        <w:ind w:leftChars="0"/>
        <w:rPr>
          <w:rFonts w:ascii="UD デジタル 教科書体 NK" w:eastAsia="UD デジタル 教科書体 NK"/>
        </w:rPr>
      </w:pPr>
      <w:r w:rsidRPr="001540F1">
        <w:rPr>
          <w:rFonts w:ascii="UD デジタル 教科書体 NK" w:eastAsia="UD デジタル 教科書体 NK" w:hint="eastAsia"/>
        </w:rPr>
        <w:t>「</w:t>
      </w:r>
      <w:r>
        <w:rPr>
          <w:rFonts w:ascii="UD デジタル 教科書体 NK" w:eastAsia="UD デジタル 教科書体 NK" w:hint="eastAsia"/>
        </w:rPr>
        <w:t>古い『白雪姫』の映画は、</w:t>
      </w:r>
      <w:r w:rsidRPr="008561C4">
        <w:rPr>
          <w:rFonts w:ascii="UD デジタル 教科書体 NK" w:eastAsia="UD デジタル 教科書体 NK" w:hint="eastAsia"/>
          <w:u w:val="dotted"/>
        </w:rPr>
        <w:t>(                                               )</w:t>
      </w:r>
      <w:r>
        <w:rPr>
          <w:rFonts w:ascii="UD デジタル 教科書体 NK" w:eastAsia="UD デジタル 教科書体 NK" w:hint="eastAsia"/>
        </w:rPr>
        <w:t xml:space="preserve">. </w:t>
      </w:r>
      <w:r w:rsidRPr="001540F1">
        <w:rPr>
          <w:rFonts w:ascii="UD デジタル 教科書体 NK" w:eastAsia="UD デジタル 教科書体 NK" w:hint="eastAsia"/>
        </w:rPr>
        <w:t>」</w:t>
      </w:r>
    </w:p>
    <w:p w14:paraId="504CB4EE" w14:textId="77777777" w:rsidR="00A46482" w:rsidRDefault="00A46482" w:rsidP="00433F59">
      <w:pPr>
        <w:rPr>
          <w:rFonts w:ascii="UD デジタル 教科書体 NK" w:eastAsia="UD デジタル 教科書体 NK"/>
        </w:rPr>
      </w:pPr>
    </w:p>
    <w:p w14:paraId="20019172" w14:textId="0673EDB9" w:rsidR="0043053D" w:rsidRDefault="0050474F" w:rsidP="00433F59">
      <w:pPr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Q</w:t>
      </w:r>
      <w:r w:rsidR="00C90322">
        <w:rPr>
          <w:rFonts w:ascii="UD デジタル 教科書体 NK" w:eastAsia="UD デジタル 教科書体 NK" w:hint="eastAsia"/>
        </w:rPr>
        <w:t>５</w:t>
      </w:r>
      <w:r>
        <w:rPr>
          <w:rFonts w:ascii="UD デジタル 教科書体 NK" w:eastAsia="UD デジタル 教科書体 NK" w:hint="eastAsia"/>
        </w:rPr>
        <w:t xml:space="preserve">　　Why are some people angry at Zegler?</w:t>
      </w:r>
    </w:p>
    <w:p w14:paraId="5BEF5B5B" w14:textId="6BF16D74" w:rsidR="0043053D" w:rsidRPr="0050474F" w:rsidRDefault="0050474F" w:rsidP="0050474F">
      <w:pPr>
        <w:pStyle w:val="ac"/>
        <w:numPr>
          <w:ilvl w:val="0"/>
          <w:numId w:val="2"/>
        </w:numPr>
        <w:ind w:leftChars="0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Because they think Zegler doesn</w:t>
      </w:r>
      <w:r>
        <w:rPr>
          <w:rFonts w:ascii="UD デジタル 教科書体 NK" w:eastAsia="UD デジタル 教科書体 NK"/>
        </w:rPr>
        <w:t>’</w:t>
      </w:r>
      <w:r>
        <w:rPr>
          <w:rFonts w:ascii="UD デジタル 教科書体 NK" w:eastAsia="UD デジタル 教科書体 NK" w:hint="eastAsia"/>
        </w:rPr>
        <w:t xml:space="preserve">t </w:t>
      </w:r>
      <w:r w:rsidRPr="008561C4">
        <w:rPr>
          <w:rFonts w:ascii="UD デジタル 教科書体 NK" w:eastAsia="UD デジタル 教科書体 NK" w:hint="eastAsia"/>
          <w:u w:val="dotted"/>
        </w:rPr>
        <w:t>(                    )</w:t>
      </w:r>
      <w:r>
        <w:rPr>
          <w:rFonts w:ascii="UD デジタル 教科書体 NK" w:eastAsia="UD デジタル 教科書体 NK" w:hint="eastAsia"/>
        </w:rPr>
        <w:t xml:space="preserve"> the old movie. </w:t>
      </w:r>
    </w:p>
    <w:p w14:paraId="2FF71E54" w14:textId="77777777" w:rsidR="0043053D" w:rsidRDefault="0043053D" w:rsidP="0050474F">
      <w:pPr>
        <w:pBdr>
          <w:bottom w:val="single" w:sz="4" w:space="1" w:color="auto"/>
        </w:pBdr>
        <w:rPr>
          <w:rFonts w:ascii="UD デジタル 教科書体 NK" w:eastAsia="UD デジタル 教科書体 NK"/>
        </w:rPr>
      </w:pPr>
    </w:p>
    <w:p w14:paraId="27A5D520" w14:textId="6E1D66B8" w:rsidR="00791DE1" w:rsidRDefault="0050474F" w:rsidP="00433F59">
      <w:pPr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 xml:space="preserve">［豆知識］ In </w:t>
      </w:r>
      <w:r w:rsidR="00DC04AA">
        <w:rPr>
          <w:rFonts w:ascii="UD デジタル 教科書体 NK" w:eastAsia="UD デジタル 教科書体 NK" w:hint="eastAsia"/>
        </w:rPr>
        <w:t xml:space="preserve">the </w:t>
      </w:r>
      <w:r w:rsidR="00C90322">
        <w:rPr>
          <w:rFonts w:ascii="UD デジタル 教科書体 NK" w:eastAsia="UD デジタル 教科書体 NK" w:hint="eastAsia"/>
        </w:rPr>
        <w:t>new</w:t>
      </w:r>
      <w:r w:rsidR="00DC04AA">
        <w:rPr>
          <w:rFonts w:ascii="UD デジタル 教科書体 NK" w:eastAsia="UD デジタル 教科書体 NK" w:hint="eastAsia"/>
        </w:rPr>
        <w:t xml:space="preserve"> </w:t>
      </w:r>
      <w:r w:rsidR="00DC04AA">
        <w:rPr>
          <w:rFonts w:ascii="UD デジタル 教科書体 NK" w:eastAsia="UD デジタル 教科書体 NK"/>
        </w:rPr>
        <w:t>“</w:t>
      </w:r>
      <w:r w:rsidR="00DC04AA">
        <w:rPr>
          <w:rFonts w:ascii="UD デジタル 教科書体 NK" w:eastAsia="UD デジタル 教科書体 NK" w:hint="eastAsia"/>
        </w:rPr>
        <w:t>Snow White,</w:t>
      </w:r>
      <w:r w:rsidR="00DC04AA">
        <w:rPr>
          <w:rFonts w:ascii="UD デジタル 教科書体 NK" w:eastAsia="UD デジタル 教科書体 NK"/>
        </w:rPr>
        <w:t>”</w:t>
      </w:r>
      <w:r w:rsidR="00DC04AA">
        <w:rPr>
          <w:rFonts w:ascii="UD デジタル 教科書体 NK" w:eastAsia="UD デジタル 教科書体 NK" w:hint="eastAsia"/>
        </w:rPr>
        <w:t xml:space="preserve"> the princess is named Snow White not for her skin, </w:t>
      </w:r>
    </w:p>
    <w:p w14:paraId="317328CA" w14:textId="580735BF" w:rsidR="0043053D" w:rsidRPr="00DC04AA" w:rsidRDefault="00DC04AA" w:rsidP="00791DE1">
      <w:pPr>
        <w:ind w:firstLineChars="500" w:firstLine="1050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 xml:space="preserve">but because she survived a snowstorm when she was a baby. </w:t>
      </w:r>
    </w:p>
    <w:p w14:paraId="0FAB0EA0" w14:textId="02C3924B" w:rsidR="0043053D" w:rsidRDefault="00100998" w:rsidP="00433F59">
      <w:pPr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＊</w:t>
      </w:r>
      <w:r w:rsidR="00C90322">
        <w:rPr>
          <w:rFonts w:ascii="UD デジタル 教科書体 NK" w:eastAsia="UD デジタル 教科書体 NK" w:hint="eastAsia"/>
        </w:rPr>
        <w:t>新しい映画</w:t>
      </w:r>
      <w:r w:rsidR="00833550">
        <w:rPr>
          <w:rFonts w:ascii="UD デジタル 教科書体 NK" w:eastAsia="UD デジタル 教科書体 NK" w:hint="eastAsia"/>
        </w:rPr>
        <w:t>では、白雪姫が両親に「白雪姫」と名付けられたのは、(        )の色</w:t>
      </w:r>
      <w:r w:rsidR="00791DE1">
        <w:rPr>
          <w:rFonts w:ascii="UD デジタル 教科書体 NK" w:eastAsia="UD デジタル 教科書体 NK" w:hint="eastAsia"/>
        </w:rPr>
        <w:t>が白いからでなく、</w:t>
      </w:r>
    </w:p>
    <w:p w14:paraId="71CE7C5B" w14:textId="3AA25E6D" w:rsidR="0043053D" w:rsidRDefault="00791DE1" w:rsidP="00100998">
      <w:pPr>
        <w:ind w:firstLineChars="100" w:firstLine="210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彼女が赤ちゃんの時、（　　　　　　　　　　　　　　　　　　）にも負けずに生き抜いたから、という設定になっています。</w:t>
      </w:r>
    </w:p>
    <w:p w14:paraId="3753FE17" w14:textId="77777777" w:rsidR="0043053D" w:rsidRPr="00791DE1" w:rsidRDefault="0043053D" w:rsidP="00433F59">
      <w:pPr>
        <w:rPr>
          <w:rFonts w:ascii="UD デジタル 教科書体 NK" w:eastAsia="UD デジタル 教科書体 NK"/>
        </w:rPr>
      </w:pPr>
    </w:p>
    <w:p w14:paraId="4F22FBD7" w14:textId="77777777" w:rsidR="00A67EF8" w:rsidRPr="00A67EF8" w:rsidRDefault="00A67EF8" w:rsidP="003B3F0E">
      <w:pPr>
        <w:rPr>
          <w:rFonts w:ascii="UD デジタル 教科書体 NK" w:eastAsia="UD デジタル 教科書体 NK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43053D" w:rsidRPr="00793D49" w14:paraId="5B71C9A6" w14:textId="77777777" w:rsidTr="00FB24F7">
        <w:tc>
          <w:tcPr>
            <w:tcW w:w="10209" w:type="dxa"/>
            <w:tcBorders>
              <w:top w:val="single" w:sz="4" w:space="0" w:color="auto"/>
              <w:bottom w:val="single" w:sz="4" w:space="0" w:color="auto"/>
            </w:tcBorders>
          </w:tcPr>
          <w:p w14:paraId="349DBCDE" w14:textId="77777777" w:rsidR="0043053D" w:rsidRPr="00793D49" w:rsidRDefault="0043053D" w:rsidP="00FB24F7">
            <w:pPr>
              <w:rPr>
                <w:rFonts w:ascii="UD デジタル 教科書体 NK" w:eastAsia="UD デジタル 教科書体 NK"/>
                <w:sz w:val="24"/>
                <w:szCs w:val="24"/>
              </w:rPr>
            </w:pP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［E］　</w:t>
            </w:r>
            <w:r w:rsidRPr="00793D49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But some people like it because Snow White is stronger. </w:t>
            </w:r>
          </w:p>
          <w:p w14:paraId="22636DA3" w14:textId="77777777" w:rsidR="0043053D" w:rsidRPr="000E3C63" w:rsidRDefault="0043053D" w:rsidP="00FB24F7">
            <w:pPr>
              <w:pStyle w:val="a4"/>
              <w:jc w:val="right"/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0E3C63">
              <w:rPr>
                <w:rFonts w:ascii="UD デジタル 教科書体 NK" w:eastAsia="UD デジタル 教科書体 NK" w:hint="eastAsia"/>
              </w:rPr>
              <w:t>★音読チェック(     )</w:t>
            </w:r>
          </w:p>
        </w:tc>
      </w:tr>
      <w:tr w:rsidR="0043053D" w:rsidRPr="00793D49" w14:paraId="0FD9DF40" w14:textId="77777777" w:rsidTr="00FB24F7">
        <w:tc>
          <w:tcPr>
            <w:tcW w:w="10209" w:type="dxa"/>
            <w:tcBorders>
              <w:top w:val="single" w:sz="4" w:space="0" w:color="auto"/>
              <w:bottom w:val="single" w:sz="4" w:space="0" w:color="auto"/>
            </w:tcBorders>
          </w:tcPr>
          <w:p w14:paraId="3751D16D" w14:textId="77777777" w:rsidR="0043053D" w:rsidRPr="00793D49" w:rsidRDefault="0043053D" w:rsidP="00FB24F7">
            <w:pPr>
              <w:rPr>
                <w:rFonts w:ascii="UD デジタル 教科書体 NK" w:eastAsia="UD デジタル 教科書体 NK"/>
                <w:sz w:val="24"/>
                <w:szCs w:val="24"/>
              </w:rPr>
            </w:pP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［</w:t>
            </w:r>
            <w:proofErr w:type="spellStart"/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F</w:t>
            </w:r>
            <w:proofErr w:type="spellEnd"/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］　</w:t>
            </w:r>
            <w:r w:rsidRPr="00793D49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She 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doesn</w:t>
            </w:r>
            <w:r>
              <w:rPr>
                <w:rFonts w:ascii="UD デジタル 教科書体 NK" w:eastAsia="UD デジタル 教科書体 NK"/>
                <w:sz w:val="24"/>
                <w:szCs w:val="24"/>
              </w:rPr>
              <w:t>’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t </w:t>
            </w:r>
            <w:r w:rsidRPr="00793D49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wait for a prince. </w:t>
            </w:r>
          </w:p>
          <w:p w14:paraId="58DC208E" w14:textId="77777777" w:rsidR="0043053D" w:rsidRPr="00793D49" w:rsidRDefault="0043053D" w:rsidP="00FB24F7">
            <w:pPr>
              <w:ind w:firstLineChars="200" w:firstLine="480"/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793D49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She fights with him for her kingdom. 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                         </w:t>
            </w:r>
            <w:r w:rsidRPr="000E3C63">
              <w:rPr>
                <w:rFonts w:ascii="UD デジタル 教科書体 NK" w:eastAsia="UD デジタル 教科書体 NK" w:hint="eastAsia"/>
              </w:rPr>
              <w:t>★音読チェック(     )</w:t>
            </w:r>
          </w:p>
        </w:tc>
      </w:tr>
    </w:tbl>
    <w:p w14:paraId="158B6380" w14:textId="117FCC76" w:rsidR="00A67EF8" w:rsidRDefault="00791DE1" w:rsidP="00A67EF8">
      <w:pPr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strong強い　　　wait for ～　：～を待つ　　　　prince王子　　　　fight戦う　　　　　kingdom王国</w:t>
      </w:r>
    </w:p>
    <w:p w14:paraId="32CDDF43" w14:textId="77777777" w:rsidR="00791DE1" w:rsidRDefault="00791DE1" w:rsidP="00A67EF8">
      <w:pPr>
        <w:rPr>
          <w:noProof/>
        </w:rPr>
      </w:pPr>
    </w:p>
    <w:p w14:paraId="4485B1EA" w14:textId="3A4B0F9F" w:rsidR="00791DE1" w:rsidRPr="00100998" w:rsidRDefault="00100998" w:rsidP="00A67EF8">
      <w:pPr>
        <w:rPr>
          <w:rFonts w:ascii="UD デジタル 教科書体 NK" w:eastAsia="UD デジタル 教科書体 NK"/>
          <w:noProof/>
        </w:rPr>
      </w:pPr>
      <w:r w:rsidRPr="00100998">
        <w:rPr>
          <w:rFonts w:ascii="UD デジタル 教科書体 NK" w:eastAsia="UD デジタル 教科書体 NK" w:hint="eastAsia"/>
          <w:noProof/>
        </w:rPr>
        <w:t>Q6  Why do some people like the new “Snow White” movie?</w:t>
      </w:r>
    </w:p>
    <w:p w14:paraId="46356780" w14:textId="3F778AFA" w:rsidR="00100998" w:rsidRPr="00100998" w:rsidRDefault="00100998" w:rsidP="00100998">
      <w:pPr>
        <w:pStyle w:val="ac"/>
        <w:numPr>
          <w:ilvl w:val="0"/>
          <w:numId w:val="2"/>
        </w:numPr>
        <w:ind w:leftChars="0"/>
        <w:rPr>
          <w:rFonts w:ascii="UD デジタル 教科書体 NK" w:eastAsia="UD デジタル 教科書体 NK"/>
          <w:noProof/>
        </w:rPr>
      </w:pPr>
      <w:r w:rsidRPr="00100998">
        <w:rPr>
          <w:rFonts w:ascii="UD デジタル 教科書体 NK" w:eastAsia="UD デジタル 教科書体 NK" w:hint="eastAsia"/>
          <w:noProof/>
        </w:rPr>
        <w:t xml:space="preserve">Because Snow White is </w:t>
      </w:r>
      <w:r w:rsidRPr="008561C4">
        <w:rPr>
          <w:rFonts w:ascii="UD デジタル 教科書体 NK" w:eastAsia="UD デジタル 教科書体 NK" w:hint="eastAsia"/>
          <w:noProof/>
          <w:u w:val="dotted"/>
        </w:rPr>
        <w:t>(                    )</w:t>
      </w:r>
      <w:r w:rsidRPr="00100998">
        <w:rPr>
          <w:rFonts w:ascii="UD デジタル 教科書体 NK" w:eastAsia="UD デジタル 教科書体 NK" w:hint="eastAsia"/>
          <w:noProof/>
        </w:rPr>
        <w:t xml:space="preserve">. </w:t>
      </w:r>
    </w:p>
    <w:p w14:paraId="00B9E72F" w14:textId="77777777" w:rsidR="00100998" w:rsidRPr="00100998" w:rsidRDefault="00100998" w:rsidP="00100998">
      <w:pPr>
        <w:rPr>
          <w:rFonts w:ascii="UD デジタル 教科書体 NK" w:eastAsia="UD デジタル 教科書体 NK"/>
          <w:noProof/>
        </w:rPr>
      </w:pPr>
    </w:p>
    <w:p w14:paraId="3FA190C7" w14:textId="3649C4D7" w:rsidR="00100998" w:rsidRDefault="00100998" w:rsidP="00100998">
      <w:pPr>
        <w:rPr>
          <w:rFonts w:ascii="UD デジタル 教科書体 NK" w:eastAsia="UD デジタル 教科書体 NK"/>
          <w:noProof/>
        </w:rPr>
      </w:pPr>
      <w:r w:rsidRPr="00100998">
        <w:rPr>
          <w:rFonts w:ascii="UD デジタル 教科書体 NK" w:eastAsia="UD デジタル 教科書体 NK" w:hint="eastAsia"/>
          <w:noProof/>
        </w:rPr>
        <w:t xml:space="preserve">Q7  </w:t>
      </w:r>
      <w:r>
        <w:rPr>
          <w:rFonts w:ascii="UD デジタル 教科書体 NK" w:eastAsia="UD デジタル 教科書体 NK" w:hint="eastAsia"/>
          <w:noProof/>
        </w:rPr>
        <w:t>新しい『白雪姫』は、古いアニメ映画の『白雪姫』</w:t>
      </w:r>
      <w:r w:rsidR="001D1603">
        <w:rPr>
          <w:rFonts w:ascii="UD デジタル 教科書体 NK" w:eastAsia="UD デジタル 教科書体 NK" w:hint="eastAsia"/>
          <w:noProof/>
        </w:rPr>
        <w:t>と、何が違いますか？</w:t>
      </w:r>
    </w:p>
    <w:p w14:paraId="2B6535FA" w14:textId="477B42A1" w:rsidR="001D1603" w:rsidRPr="008561C4" w:rsidRDefault="001D1603" w:rsidP="001D1603">
      <w:pPr>
        <w:pStyle w:val="ac"/>
        <w:numPr>
          <w:ilvl w:val="0"/>
          <w:numId w:val="2"/>
        </w:numPr>
        <w:ind w:leftChars="0"/>
        <w:rPr>
          <w:rFonts w:ascii="UD デジタル 教科書体 NK" w:eastAsia="UD デジタル 教科書体 NK"/>
          <w:noProof/>
        </w:rPr>
      </w:pPr>
      <w:r w:rsidRPr="008561C4">
        <w:rPr>
          <w:rFonts w:ascii="UD デジタル 教科書体 NK" w:eastAsia="UD デジタル 教科書体 NK" w:hint="eastAsia"/>
          <w:noProof/>
          <w:u w:val="dotted"/>
        </w:rPr>
        <w:t>(             )</w:t>
      </w:r>
      <w:r w:rsidRPr="008561C4">
        <w:rPr>
          <w:rFonts w:ascii="UD デジタル 教科書体 NK" w:eastAsia="UD デジタル 教科書体 NK" w:hint="eastAsia"/>
          <w:noProof/>
        </w:rPr>
        <w:t>を待っているのでなく、自分の王国のため</w:t>
      </w:r>
      <w:r w:rsidR="008561C4">
        <w:rPr>
          <w:rFonts w:ascii="UD デジタル 教科書体 NK" w:eastAsia="UD デジタル 教科書体 NK" w:hint="eastAsia"/>
          <w:noProof/>
        </w:rPr>
        <w:t>、</w:t>
      </w:r>
      <w:r w:rsidRPr="008561C4">
        <w:rPr>
          <w:rFonts w:ascii="UD デジタル 教科書体 NK" w:eastAsia="UD デジタル 教科書体 NK" w:hint="eastAsia"/>
          <w:noProof/>
        </w:rPr>
        <w:t>彼と</w:t>
      </w:r>
      <w:r w:rsidR="008561C4">
        <w:rPr>
          <w:rFonts w:ascii="UD デジタル 教科書体 NK" w:eastAsia="UD デジタル 教科書体 NK" w:hint="eastAsia"/>
          <w:noProof/>
        </w:rPr>
        <w:t>共</w:t>
      </w:r>
      <w:r w:rsidRPr="008561C4">
        <w:rPr>
          <w:rFonts w:ascii="UD デジタル 教科書体 NK" w:eastAsia="UD デジタル 教科書体 NK" w:hint="eastAsia"/>
          <w:noProof/>
        </w:rPr>
        <w:t>に</w:t>
      </w:r>
      <w:r w:rsidRPr="008561C4">
        <w:rPr>
          <w:rFonts w:ascii="UD デジタル 教科書体 NK" w:eastAsia="UD デジタル 教科書体 NK" w:hint="eastAsia"/>
          <w:noProof/>
          <w:u w:val="dotted"/>
        </w:rPr>
        <w:t>（　　　　　　　　　　　　　　　　　　　　）</w:t>
      </w:r>
      <w:r w:rsidRPr="008561C4">
        <w:rPr>
          <w:rFonts w:ascii="UD デジタル 教科書体 NK" w:eastAsia="UD デジタル 教科書体 NK" w:hint="eastAsia"/>
          <w:noProof/>
        </w:rPr>
        <w:t>ところ。</w:t>
      </w:r>
    </w:p>
    <w:p w14:paraId="6CFA8DC9" w14:textId="77777777" w:rsidR="001D1603" w:rsidRDefault="001D1603" w:rsidP="00100998">
      <w:pPr>
        <w:rPr>
          <w:rFonts w:ascii="UD デジタル 教科書体 NK" w:eastAsia="UD デジタル 教科書体 NK"/>
          <w:noProof/>
        </w:rPr>
      </w:pPr>
    </w:p>
    <w:p w14:paraId="6CC063E8" w14:textId="2D402F92" w:rsidR="001D1603" w:rsidRDefault="00FD64ED" w:rsidP="00100998">
      <w:pPr>
        <w:rPr>
          <w:rFonts w:ascii="UD デジタル 教科書体 NK" w:eastAsia="UD デジタル 教科書体 NK"/>
          <w:noProof/>
        </w:rPr>
      </w:pPr>
      <w:r>
        <w:rPr>
          <w:rFonts w:ascii="UD デジタル 教科書体 NK" w:eastAsia="UD デジタル 教科書体 NK" w:hint="eastAsia"/>
          <w:noProof/>
        </w:rPr>
        <w:t xml:space="preserve">Q8　　Do you want to watch the new </w:t>
      </w:r>
      <w:r>
        <w:rPr>
          <w:rFonts w:ascii="UD デジタル 教科書体 NK" w:eastAsia="UD デジタル 教科書体 NK"/>
          <w:noProof/>
        </w:rPr>
        <w:t>“</w:t>
      </w:r>
      <w:r>
        <w:rPr>
          <w:rFonts w:ascii="UD デジタル 教科書体 NK" w:eastAsia="UD デジタル 教科書体 NK" w:hint="eastAsia"/>
          <w:noProof/>
        </w:rPr>
        <w:t>Snow White</w:t>
      </w:r>
      <w:r>
        <w:rPr>
          <w:rFonts w:ascii="UD デジタル 教科書体 NK" w:eastAsia="UD デジタル 教科書体 NK"/>
          <w:noProof/>
        </w:rPr>
        <w:t>”</w:t>
      </w:r>
      <w:r>
        <w:rPr>
          <w:rFonts w:ascii="UD デジタル 教科書体 NK" w:eastAsia="UD デジタル 教科書体 NK" w:hint="eastAsia"/>
          <w:noProof/>
        </w:rPr>
        <w:t xml:space="preserve"> movie?</w:t>
      </w:r>
      <w:r w:rsidR="008561C4">
        <w:rPr>
          <w:rFonts w:ascii="UD デジタル 教科書体 NK" w:eastAsia="UD デジタル 教科書体 NK" w:hint="eastAsia"/>
          <w:noProof/>
        </w:rPr>
        <w:t xml:space="preserve">  Why? </w:t>
      </w:r>
    </w:p>
    <w:p w14:paraId="61493818" w14:textId="3ED95661" w:rsidR="00FD64ED" w:rsidRDefault="008561C4" w:rsidP="00100998">
      <w:pPr>
        <w:rPr>
          <w:rFonts w:ascii="UD デジタル 教科書体 NK" w:eastAsia="UD デジタル 教科書体 NK"/>
          <w:noProof/>
        </w:rPr>
      </w:pPr>
      <w:r>
        <w:rPr>
          <w:rFonts w:ascii="UD デジタル 教科書体 NK" w:eastAsia="UD デジタル 教科書体 NK" w:hint="eastAsia"/>
          <w:noProof/>
        </w:rPr>
        <w:t xml:space="preserve">     (                                                                                    )</w:t>
      </w:r>
    </w:p>
    <w:p w14:paraId="38680BA2" w14:textId="77777777" w:rsidR="008561C4" w:rsidRDefault="008561C4" w:rsidP="00100998">
      <w:pPr>
        <w:rPr>
          <w:rFonts w:ascii="UD デジタル 教科書体 NK" w:eastAsia="UD デジタル 教科書体 NK"/>
          <w:noProof/>
        </w:rPr>
      </w:pPr>
    </w:p>
    <w:p w14:paraId="1C0768AA" w14:textId="77777777" w:rsidR="00FD64ED" w:rsidRPr="008561C4" w:rsidRDefault="00FD64ED" w:rsidP="00100998">
      <w:pPr>
        <w:rPr>
          <w:rFonts w:ascii="UD デジタル 教科書体 NK" w:eastAsia="UD デジタル 教科書体 NK"/>
          <w:noProof/>
        </w:rPr>
      </w:pPr>
    </w:p>
    <w:p w14:paraId="713AAB59" w14:textId="5466484E" w:rsidR="00FD64ED" w:rsidRPr="008561C4" w:rsidRDefault="00FD64ED" w:rsidP="00100998">
      <w:pPr>
        <w:rPr>
          <w:rFonts w:ascii="UD デジタル 教科書体 NK" w:eastAsia="UD デジタル 教科書体 NK"/>
          <w:noProof/>
        </w:rPr>
      </w:pPr>
      <w:r w:rsidRPr="008561C4">
        <w:rPr>
          <w:rFonts w:ascii="UD デジタル 教科書体 NK" w:eastAsia="UD デジタル 教科書体 NK" w:hint="eastAsia"/>
          <w:noProof/>
        </w:rPr>
        <w:t>★Snow White QUIZ★</w:t>
      </w:r>
    </w:p>
    <w:p w14:paraId="11A4A70D" w14:textId="1B94D9B0" w:rsidR="00FD64ED" w:rsidRPr="008561C4" w:rsidRDefault="00FD64ED" w:rsidP="00FD64ED">
      <w:pPr>
        <w:pStyle w:val="a4"/>
        <w:numPr>
          <w:ilvl w:val="0"/>
          <w:numId w:val="5"/>
        </w:numPr>
        <w:rPr>
          <w:rFonts w:ascii="UD デジタル 教科書体 NK" w:eastAsia="UD デジタル 教科書体 NK" w:hAnsi="Century"/>
        </w:rPr>
      </w:pPr>
      <w:r w:rsidRPr="008561C4">
        <w:rPr>
          <w:rFonts w:ascii="UD デジタル 教科書体 NK" w:eastAsia="UD デジタル 教科書体 NK" w:hAnsi="Century" w:hint="eastAsia"/>
        </w:rPr>
        <w:t xml:space="preserve">What color is Snow White’s hair?　　　　　　　　　　　　　</w:t>
      </w:r>
      <w:r w:rsidR="008561C4">
        <w:rPr>
          <w:rFonts w:ascii="UD デジタル 教科書体 NK" w:eastAsia="UD デジタル 教科書体 NK" w:hAnsi="Century" w:hint="eastAsia"/>
        </w:rPr>
        <w:t xml:space="preserve">　　　　　　　　　　</w:t>
      </w:r>
      <w:r w:rsidRPr="008561C4">
        <w:rPr>
          <w:rFonts w:ascii="UD デジタル 教科書体 NK" w:eastAsia="UD デジタル 教科書体 NK" w:hAnsi="Century" w:hint="eastAsia"/>
        </w:rPr>
        <w:t xml:space="preserve"> </w:t>
      </w:r>
      <w:r w:rsidR="008561C4">
        <w:rPr>
          <w:rFonts w:ascii="UD デジタル 教科書体 NK" w:eastAsia="UD デジタル 教科書体 NK" w:hAnsi="Century" w:hint="eastAsia"/>
        </w:rPr>
        <w:t xml:space="preserve">　</w:t>
      </w:r>
      <w:r w:rsidRPr="008561C4">
        <w:rPr>
          <w:rFonts w:ascii="UD デジタル 教科書体 NK" w:eastAsia="UD デジタル 教科書体 NK" w:hAnsi="Century" w:hint="eastAsia"/>
          <w:u w:val="dotted"/>
        </w:rPr>
        <w:t>(                              )</w:t>
      </w:r>
      <w:r w:rsidRPr="008561C4">
        <w:rPr>
          <w:rFonts w:ascii="UD デジタル 教科書体 NK" w:eastAsia="UD デジタル 教科書体 NK" w:hAnsi="Century" w:hint="eastAsia"/>
        </w:rPr>
        <w:br/>
      </w:r>
    </w:p>
    <w:p w14:paraId="74A95624" w14:textId="386FE7E4" w:rsidR="00FD64ED" w:rsidRPr="008561C4" w:rsidRDefault="00FD64ED" w:rsidP="00FD64ED">
      <w:pPr>
        <w:pStyle w:val="a4"/>
        <w:numPr>
          <w:ilvl w:val="0"/>
          <w:numId w:val="5"/>
        </w:numPr>
        <w:rPr>
          <w:rFonts w:ascii="UD デジタル 教科書体 NK" w:eastAsia="UD デジタル 教科書体 NK" w:hAnsi="Century"/>
        </w:rPr>
      </w:pPr>
      <w:r w:rsidRPr="008561C4">
        <w:rPr>
          <w:rFonts w:ascii="UD デジタル 教科書体 NK" w:eastAsia="UD デジタル 教科書体 NK" w:hAnsi="Century" w:hint="eastAsia"/>
        </w:rPr>
        <w:t xml:space="preserve">How many dwarves become friends with Snow White?　　　</w:t>
      </w:r>
      <w:r w:rsidR="008561C4">
        <w:rPr>
          <w:rFonts w:ascii="UD デジタル 教科書体 NK" w:eastAsia="UD デジタル 教科書体 NK" w:hAnsi="Century" w:hint="eastAsia"/>
        </w:rPr>
        <w:t xml:space="preserve">　</w:t>
      </w:r>
      <w:r w:rsidRPr="008561C4">
        <w:rPr>
          <w:rFonts w:ascii="UD デジタル 教科書体 NK" w:eastAsia="UD デジタル 教科書体 NK" w:hAnsi="Century" w:hint="eastAsia"/>
        </w:rPr>
        <w:t xml:space="preserve">　</w:t>
      </w:r>
      <w:r w:rsidR="008561C4">
        <w:rPr>
          <w:rFonts w:ascii="UD デジタル 教科書体 NK" w:eastAsia="UD デジタル 教科書体 NK" w:hAnsi="Century" w:hint="eastAsia"/>
        </w:rPr>
        <w:t xml:space="preserve">　</w:t>
      </w:r>
      <w:r w:rsidRPr="008561C4">
        <w:rPr>
          <w:rFonts w:ascii="UD デジタル 教科書体 NK" w:eastAsia="UD デジタル 教科書体 NK" w:hAnsi="Century" w:hint="eastAsia"/>
          <w:u w:val="dotted"/>
        </w:rPr>
        <w:t>(                              )</w:t>
      </w:r>
      <w:r w:rsidRPr="008561C4">
        <w:rPr>
          <w:rFonts w:ascii="UD デジタル 教科書体 NK" w:eastAsia="UD デジタル 教科書体 NK" w:hAnsi="Century" w:hint="eastAsia"/>
          <w:u w:val="dotted"/>
        </w:rPr>
        <w:br/>
      </w:r>
    </w:p>
    <w:p w14:paraId="1941AFDF" w14:textId="5A22BBB5" w:rsidR="00791DE1" w:rsidRPr="00A200FE" w:rsidRDefault="00FD64ED" w:rsidP="00A67EF8">
      <w:pPr>
        <w:pStyle w:val="a4"/>
        <w:numPr>
          <w:ilvl w:val="0"/>
          <w:numId w:val="5"/>
        </w:numPr>
        <w:rPr>
          <w:rFonts w:ascii="UD デジタル 教科書体 NK" w:eastAsia="UD デジタル 教科書体 NK"/>
          <w:noProof/>
        </w:rPr>
      </w:pPr>
      <w:r w:rsidRPr="00A200FE">
        <w:rPr>
          <w:rFonts w:ascii="UD デジタル 教科書体 NK" w:eastAsia="UD デジタル 教科書体 NK" w:hAnsi="Century" w:hint="eastAsia"/>
        </w:rPr>
        <w:t xml:space="preserve">What fruit does Snow White eat that makes her fall asleep?　 </w:t>
      </w:r>
      <w:r w:rsidRPr="00A200FE">
        <w:rPr>
          <w:rFonts w:ascii="UD デジタル 教科書体 NK" w:eastAsia="UD デジタル 教科書体 NK" w:hAnsi="Century" w:hint="eastAsia"/>
          <w:u w:val="dotted"/>
        </w:rPr>
        <w:t>(                              )</w:t>
      </w:r>
      <w:r w:rsidRPr="00A200FE">
        <w:rPr>
          <w:rFonts w:ascii="UD デジタル 教科書体 NK" w:eastAsia="UD デジタル 教科書体 NK" w:hAnsi="Century" w:hint="eastAsia"/>
        </w:rPr>
        <w:br/>
      </w:r>
    </w:p>
    <w:p w14:paraId="373698CA" w14:textId="0DD464C9" w:rsidR="00791DE1" w:rsidRPr="006B03B2" w:rsidRDefault="006B03B2" w:rsidP="00A67EF8">
      <w:pPr>
        <w:rPr>
          <w:rFonts w:ascii="UD デジタル 教科書体 NK" w:eastAsia="UD デジタル 教科書体 NK" w:hint="eastAsia"/>
          <w:noProof/>
        </w:rPr>
      </w:pPr>
      <w:r w:rsidRPr="006B03B2">
        <w:rPr>
          <w:rFonts w:ascii="UD デジタル 教科書体 NK" w:eastAsia="UD デジタル 教科書体 NK" w:hint="eastAsia"/>
          <w:noProof/>
        </w:rPr>
        <w:t>★小人は、英語で “ dwarf ” です。（※複数形は “dwarves”）</w:t>
      </w:r>
    </w:p>
    <w:p w14:paraId="7DCA52B4" w14:textId="77777777" w:rsidR="00A200FE" w:rsidRDefault="00A200FE" w:rsidP="00A67EF8">
      <w:pPr>
        <w:rPr>
          <w:noProof/>
        </w:rPr>
      </w:pPr>
    </w:p>
    <w:p w14:paraId="6E4FFDA8" w14:textId="77777777" w:rsidR="006B03B2" w:rsidRDefault="006B03B2" w:rsidP="00A67EF8">
      <w:pPr>
        <w:rPr>
          <w:noProof/>
        </w:rPr>
      </w:pPr>
    </w:p>
    <w:p w14:paraId="100DAF69" w14:textId="77777777" w:rsidR="006B03B2" w:rsidRDefault="006B03B2" w:rsidP="00A67EF8">
      <w:pPr>
        <w:rPr>
          <w:rFonts w:hint="eastAsia"/>
          <w:noProof/>
        </w:rPr>
      </w:pPr>
    </w:p>
    <w:p w14:paraId="3362FC4A" w14:textId="76E02F79" w:rsidR="00A67EF8" w:rsidRDefault="00416873" w:rsidP="00A200FE">
      <w:pPr>
        <w:jc w:val="center"/>
        <w:rPr>
          <w:rFonts w:ascii="UD デジタル 教科書体 NK" w:eastAsia="UD デジタル 教科書体 NK"/>
        </w:rPr>
      </w:pPr>
      <w:r>
        <w:rPr>
          <w:noProof/>
        </w:rPr>
        <w:drawing>
          <wp:inline distT="0" distB="0" distL="0" distR="0" wp14:anchorId="52FD6F58" wp14:editId="4B09D044">
            <wp:extent cx="2057400" cy="1788758"/>
            <wp:effectExtent l="0" t="0" r="0" b="2540"/>
            <wp:docPr id="2" name="図 1" descr="白雪姫 ぬりえ｜ダウンロード｜ディズニーキッズ公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白雪姫 ぬりえ｜ダウンロード｜ディズニーキッズ公式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4" t="9964" r="4893" b="12299"/>
                    <a:stretch/>
                  </pic:blipFill>
                  <pic:spPr bwMode="auto">
                    <a:xfrm>
                      <a:off x="0" y="0"/>
                      <a:ext cx="2068677" cy="1798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200FE">
        <w:rPr>
          <w:rFonts w:ascii="UD デジタル 教科書体 NK" w:eastAsia="UD デジタル 教科書体 NK" w:hint="eastAsia"/>
        </w:rPr>
        <w:t xml:space="preserve">　</w:t>
      </w:r>
      <w:r w:rsidR="007418E4">
        <w:rPr>
          <w:noProof/>
        </w:rPr>
        <w:drawing>
          <wp:inline distT="0" distB="0" distL="0" distR="0" wp14:anchorId="1E57916D" wp14:editId="2D4E2409">
            <wp:extent cx="1236687" cy="1712230"/>
            <wp:effectExtent l="0" t="0" r="1905" b="2540"/>
            <wp:docPr id="3" name="図 2" descr="七人の小人 ぬりえ - 塗り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七人の小人 ぬりえ - 塗り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296" cy="173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FD582" w14:textId="77777777" w:rsidR="00A200FE" w:rsidRDefault="00A200FE" w:rsidP="00A200FE">
      <w:pPr>
        <w:jc w:val="center"/>
        <w:rPr>
          <w:rFonts w:ascii="UD デジタル 教科書体 NK" w:eastAsia="UD デジタル 教科書体 NK"/>
        </w:rPr>
      </w:pPr>
    </w:p>
    <w:p w14:paraId="030F23E1" w14:textId="77777777" w:rsidR="00A200FE" w:rsidRDefault="00A200FE" w:rsidP="00A200FE">
      <w:pPr>
        <w:jc w:val="center"/>
        <w:rPr>
          <w:rFonts w:ascii="UD デジタル 教科書体 NK" w:eastAsia="UD デジタル 教科書体 NK"/>
        </w:rPr>
      </w:pPr>
    </w:p>
    <w:p w14:paraId="7C94203B" w14:textId="77777777" w:rsidR="00A67EF8" w:rsidRPr="00A67EF8" w:rsidRDefault="00A67EF8" w:rsidP="003B3F0E">
      <w:pPr>
        <w:rPr>
          <w:rFonts w:ascii="UD デジタル 教科書体 NK" w:eastAsia="UD デジタル 教科書体 NK" w:hint="eastAsia"/>
        </w:rPr>
      </w:pPr>
    </w:p>
    <w:sectPr w:rsidR="00A67EF8" w:rsidRPr="00A67EF8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E6020" w14:textId="77777777" w:rsidR="00637D7F" w:rsidRDefault="00637D7F" w:rsidP="0051163E">
      <w:r>
        <w:separator/>
      </w:r>
    </w:p>
  </w:endnote>
  <w:endnote w:type="continuationSeparator" w:id="0">
    <w:p w14:paraId="1493B596" w14:textId="77777777" w:rsidR="00637D7F" w:rsidRDefault="00637D7F" w:rsidP="0051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1022C" w14:textId="77777777" w:rsidR="00637D7F" w:rsidRDefault="00637D7F" w:rsidP="0051163E">
      <w:r>
        <w:separator/>
      </w:r>
    </w:p>
  </w:footnote>
  <w:footnote w:type="continuationSeparator" w:id="0">
    <w:p w14:paraId="1BB818A3" w14:textId="77777777" w:rsidR="00637D7F" w:rsidRDefault="00637D7F" w:rsidP="00511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6235C"/>
    <w:multiLevelType w:val="hybridMultilevel"/>
    <w:tmpl w:val="EE443918"/>
    <w:lvl w:ilvl="0" w:tplc="65144C6C">
      <w:start w:val="1"/>
      <w:numFmt w:val="upperLetter"/>
      <w:lvlText w:val="［%1］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E1E1CD3"/>
    <w:multiLevelType w:val="hybridMultilevel"/>
    <w:tmpl w:val="AE18651A"/>
    <w:lvl w:ilvl="0" w:tplc="02B2A14E">
      <w:start w:val="3"/>
      <w:numFmt w:val="bullet"/>
      <w:lvlText w:val="□"/>
      <w:lvlJc w:val="left"/>
      <w:pPr>
        <w:ind w:left="888" w:hanging="360"/>
      </w:pPr>
      <w:rPr>
        <w:rFonts w:ascii="UD デジタル 教科書体 NK" w:eastAsia="UD デジタル 教科書体 NK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40"/>
      </w:pPr>
      <w:rPr>
        <w:rFonts w:ascii="Wingdings" w:hAnsi="Wingdings" w:hint="default"/>
      </w:rPr>
    </w:lvl>
  </w:abstractNum>
  <w:abstractNum w:abstractNumId="2" w15:restartNumberingAfterBreak="0">
    <w:nsid w:val="619907E7"/>
    <w:multiLevelType w:val="hybridMultilevel"/>
    <w:tmpl w:val="44224E96"/>
    <w:lvl w:ilvl="0" w:tplc="6906A144">
      <w:start w:val="3"/>
      <w:numFmt w:val="bullet"/>
      <w:lvlText w:val="-"/>
      <w:lvlJc w:val="left"/>
      <w:pPr>
        <w:ind w:left="888" w:hanging="360"/>
      </w:pPr>
      <w:rPr>
        <w:rFonts w:ascii="UD デジタル 教科書体 NK" w:eastAsia="UD デジタル 教科書体 NK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40"/>
      </w:pPr>
      <w:rPr>
        <w:rFonts w:ascii="Wingdings" w:hAnsi="Wingdings" w:hint="default"/>
      </w:rPr>
    </w:lvl>
  </w:abstractNum>
  <w:abstractNum w:abstractNumId="3" w15:restartNumberingAfterBreak="0">
    <w:nsid w:val="70314B69"/>
    <w:multiLevelType w:val="hybridMultilevel"/>
    <w:tmpl w:val="7C042C84"/>
    <w:lvl w:ilvl="0" w:tplc="7EB68E38">
      <w:start w:val="3"/>
      <w:numFmt w:val="bullet"/>
      <w:lvlText w:val="-"/>
      <w:lvlJc w:val="left"/>
      <w:pPr>
        <w:ind w:left="888" w:hanging="360"/>
      </w:pPr>
      <w:rPr>
        <w:rFonts w:ascii="UD デジタル 教科書体 NK" w:eastAsia="UD デジタル 教科書体 NK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40"/>
      </w:pPr>
      <w:rPr>
        <w:rFonts w:ascii="Wingdings" w:hAnsi="Wingdings" w:hint="default"/>
      </w:rPr>
    </w:lvl>
  </w:abstractNum>
  <w:abstractNum w:abstractNumId="4" w15:restartNumberingAfterBreak="0">
    <w:nsid w:val="75533641"/>
    <w:multiLevelType w:val="hybridMultilevel"/>
    <w:tmpl w:val="ED6E38F2"/>
    <w:lvl w:ilvl="0" w:tplc="18C49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39658651">
    <w:abstractNumId w:val="0"/>
  </w:num>
  <w:num w:numId="2" w16cid:durableId="1546871085">
    <w:abstractNumId w:val="2"/>
  </w:num>
  <w:num w:numId="3" w16cid:durableId="338050203">
    <w:abstractNumId w:val="3"/>
  </w:num>
  <w:num w:numId="4" w16cid:durableId="522211823">
    <w:abstractNumId w:val="1"/>
  </w:num>
  <w:num w:numId="5" w16cid:durableId="1884968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F8"/>
    <w:rsid w:val="00065DC4"/>
    <w:rsid w:val="000D00DD"/>
    <w:rsid w:val="000D5EBE"/>
    <w:rsid w:val="000E3C63"/>
    <w:rsid w:val="00100998"/>
    <w:rsid w:val="00104E74"/>
    <w:rsid w:val="001540F1"/>
    <w:rsid w:val="001D1603"/>
    <w:rsid w:val="002F7484"/>
    <w:rsid w:val="00311E42"/>
    <w:rsid w:val="003B3F0E"/>
    <w:rsid w:val="003E3258"/>
    <w:rsid w:val="00415255"/>
    <w:rsid w:val="00416873"/>
    <w:rsid w:val="0043053D"/>
    <w:rsid w:val="00433F59"/>
    <w:rsid w:val="00466B4F"/>
    <w:rsid w:val="00472B90"/>
    <w:rsid w:val="004A580D"/>
    <w:rsid w:val="004B433E"/>
    <w:rsid w:val="004D4052"/>
    <w:rsid w:val="004D6FE4"/>
    <w:rsid w:val="00503EDE"/>
    <w:rsid w:val="0050474F"/>
    <w:rsid w:val="0051163E"/>
    <w:rsid w:val="0058369B"/>
    <w:rsid w:val="0058697C"/>
    <w:rsid w:val="00637D7F"/>
    <w:rsid w:val="006B03B2"/>
    <w:rsid w:val="007418E4"/>
    <w:rsid w:val="00791DE1"/>
    <w:rsid w:val="00793D49"/>
    <w:rsid w:val="007B33D0"/>
    <w:rsid w:val="00833550"/>
    <w:rsid w:val="00840FF5"/>
    <w:rsid w:val="008561C4"/>
    <w:rsid w:val="00920B1D"/>
    <w:rsid w:val="00942D3D"/>
    <w:rsid w:val="009F0B5C"/>
    <w:rsid w:val="00A200FE"/>
    <w:rsid w:val="00A33703"/>
    <w:rsid w:val="00A46482"/>
    <w:rsid w:val="00A67EF8"/>
    <w:rsid w:val="00AD418E"/>
    <w:rsid w:val="00B2610A"/>
    <w:rsid w:val="00C115B9"/>
    <w:rsid w:val="00C90322"/>
    <w:rsid w:val="00D10072"/>
    <w:rsid w:val="00D27CF1"/>
    <w:rsid w:val="00DC04AA"/>
    <w:rsid w:val="00E4596A"/>
    <w:rsid w:val="00FD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0E4075"/>
  <w15:chartTrackingRefBased/>
  <w15:docId w15:val="{C8465AD1-C154-4218-B9EE-DEA58321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E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67EF8"/>
    <w:pPr>
      <w:widowControl w:val="0"/>
      <w:jc w:val="both"/>
    </w:pPr>
  </w:style>
  <w:style w:type="character" w:styleId="a5">
    <w:name w:val="Emphasis"/>
    <w:basedOn w:val="a0"/>
    <w:uiPriority w:val="20"/>
    <w:qFormat/>
    <w:rsid w:val="00A67EF8"/>
    <w:rPr>
      <w:i/>
      <w:iCs/>
    </w:rPr>
  </w:style>
  <w:style w:type="paragraph" w:styleId="a6">
    <w:name w:val="header"/>
    <w:basedOn w:val="a"/>
    <w:link w:val="a7"/>
    <w:uiPriority w:val="99"/>
    <w:unhideWhenUsed/>
    <w:rsid w:val="005116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163E"/>
  </w:style>
  <w:style w:type="paragraph" w:styleId="a8">
    <w:name w:val="footer"/>
    <w:basedOn w:val="a"/>
    <w:link w:val="a9"/>
    <w:uiPriority w:val="99"/>
    <w:unhideWhenUsed/>
    <w:rsid w:val="005116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163E"/>
  </w:style>
  <w:style w:type="character" w:styleId="aa">
    <w:name w:val="Hyperlink"/>
    <w:basedOn w:val="a0"/>
    <w:uiPriority w:val="99"/>
    <w:unhideWhenUsed/>
    <w:rsid w:val="00466B4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66B4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920B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er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107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Taterin</dc:creator>
  <cp:keywords/>
  <dc:description/>
  <cp:lastModifiedBy>Yuki Taterin</cp:lastModifiedBy>
  <cp:revision>40</cp:revision>
  <dcterms:created xsi:type="dcterms:W3CDTF">2025-04-07T02:11:00Z</dcterms:created>
  <dcterms:modified xsi:type="dcterms:W3CDTF">2025-04-16T04:35:00Z</dcterms:modified>
</cp:coreProperties>
</file>